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64C4D2D" w14:textId="4888B285" w:rsidR="004512D1" w:rsidRDefault="0076357D" w:rsidP="00EA2463">
      <w:pPr>
        <w:pStyle w:val="a7"/>
        <w:ind w:right="5384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19BB3" wp14:editId="415EEBFB">
                <wp:simplePos x="0" y="0"/>
                <wp:positionH relativeFrom="page">
                  <wp:posOffset>1581150</wp:posOffset>
                </wp:positionH>
                <wp:positionV relativeFrom="page">
                  <wp:posOffset>2419350</wp:posOffset>
                </wp:positionV>
                <wp:extent cx="1278255" cy="28384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E0633" w14:textId="6CE54EA0" w:rsidR="00352835" w:rsidRPr="005C2131" w:rsidRDefault="005C2131" w:rsidP="00C06726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29</w:t>
                            </w:r>
                            <w:r>
                              <w:t>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19B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0.5pt;width:100.6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ODqwIAAKo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" filled="f" stroked="f">
                <v:textbox inset="0,0,0,0">
                  <w:txbxContent>
                    <w:p w14:paraId="425E0633" w14:textId="6CE54EA0" w:rsidR="00352835" w:rsidRPr="005C2131" w:rsidRDefault="005C2131" w:rsidP="00C06726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29</w:t>
                      </w:r>
                      <w:bookmarkStart w:id="1" w:name="_GoBack"/>
                      <w:bookmarkEnd w:id="1"/>
                      <w:r>
                        <w:t>.05.2025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8FE0BC" wp14:editId="37AD835C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20BB5" w14:textId="33C9C374" w:rsidR="00352835" w:rsidRPr="005C2131" w:rsidRDefault="005C2131" w:rsidP="00536A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E0BC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14:paraId="7BD20BB5" w14:textId="33C9C374" w:rsidR="00352835" w:rsidRPr="005C2131" w:rsidRDefault="005C2131" w:rsidP="00536A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6952C07" wp14:editId="73C6C695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07">
        <w:t>Об итогах рассмотрения результатов публичных слушаний по теме «Обсуждение проекта решения Думы Пермского муниципального округа Пермского края</w:t>
      </w:r>
      <w:r w:rsidR="008B1007" w:rsidRPr="00F2086E">
        <w:rPr>
          <w:rFonts w:eastAsia="Calibri"/>
          <w:szCs w:val="28"/>
        </w:rPr>
        <w:t xml:space="preserve"> «Об утверждении отчета об исполнении</w:t>
      </w:r>
      <w:r w:rsidR="008B1007">
        <w:rPr>
          <w:rFonts w:eastAsia="Calibri"/>
          <w:szCs w:val="28"/>
        </w:rPr>
        <w:t xml:space="preserve"> </w:t>
      </w:r>
      <w:r w:rsidR="008B1007" w:rsidRPr="00F2086E">
        <w:rPr>
          <w:rFonts w:eastAsia="Calibri"/>
          <w:szCs w:val="28"/>
        </w:rPr>
        <w:t>бюджета Пермского муниципального</w:t>
      </w:r>
      <w:r w:rsidR="008B1007">
        <w:rPr>
          <w:rFonts w:eastAsia="Calibri"/>
          <w:szCs w:val="28"/>
        </w:rPr>
        <w:t xml:space="preserve"> округа</w:t>
      </w:r>
      <w:r w:rsidR="008B1007" w:rsidRPr="00F2086E">
        <w:rPr>
          <w:rFonts w:eastAsia="Calibri"/>
          <w:szCs w:val="28"/>
        </w:rPr>
        <w:t xml:space="preserve"> </w:t>
      </w:r>
      <w:r w:rsidR="00EA2463">
        <w:rPr>
          <w:rFonts w:eastAsia="Calibri"/>
          <w:szCs w:val="28"/>
        </w:rPr>
        <w:t xml:space="preserve">Пермского края </w:t>
      </w:r>
      <w:r w:rsidR="008B1007" w:rsidRPr="00F2086E">
        <w:rPr>
          <w:rFonts w:eastAsia="Calibri"/>
          <w:szCs w:val="28"/>
        </w:rPr>
        <w:t>за 202</w:t>
      </w:r>
      <w:r w:rsidR="00EA2463">
        <w:rPr>
          <w:rFonts w:eastAsia="Calibri"/>
          <w:szCs w:val="28"/>
        </w:rPr>
        <w:t>4</w:t>
      </w:r>
      <w:r w:rsidR="008B1007" w:rsidRPr="00F2086E">
        <w:rPr>
          <w:rFonts w:eastAsia="Calibri"/>
          <w:szCs w:val="28"/>
        </w:rPr>
        <w:t xml:space="preserve"> год</w:t>
      </w:r>
      <w:r w:rsidR="005D1733">
        <w:rPr>
          <w:rFonts w:eastAsia="Calibri"/>
          <w:szCs w:val="28"/>
        </w:rPr>
        <w:t>»</w:t>
      </w:r>
    </w:p>
    <w:bookmarkEnd w:id="0"/>
    <w:p w14:paraId="583983C6" w14:textId="4191A741" w:rsidR="0034284B" w:rsidRPr="0034284B" w:rsidRDefault="009349D7" w:rsidP="00992707">
      <w:pPr>
        <w:spacing w:line="360" w:lineRule="exact"/>
        <w:ind w:firstLine="720"/>
        <w:jc w:val="both"/>
      </w:pPr>
      <w:r>
        <w:t xml:space="preserve">В соответствии с </w:t>
      </w:r>
      <w:r w:rsidR="0034284B" w:rsidRPr="0034284B">
        <w:t xml:space="preserve"> пункт</w:t>
      </w:r>
      <w:r>
        <w:t>ом</w:t>
      </w:r>
      <w:r w:rsidR="0034284B" w:rsidRPr="0034284B">
        <w:t xml:space="preserve"> 6.5 раздела </w:t>
      </w:r>
      <w:r w:rsidR="008B1007">
        <w:rPr>
          <w:lang w:val="en-US"/>
        </w:rPr>
        <w:t>VI</w:t>
      </w:r>
      <w:r w:rsidR="0034284B" w:rsidRPr="0034284B">
        <w:t xml:space="preserve">, пункту 9.4 раздела </w:t>
      </w:r>
      <w:r w:rsidR="008B1007">
        <w:rPr>
          <w:lang w:val="en-US"/>
        </w:rPr>
        <w:t>IX</w:t>
      </w:r>
      <w:r w:rsidR="0034284B" w:rsidRPr="0034284B">
        <w:t xml:space="preserve"> Положения об организации и проведении публичных слушаний в Пермском муниципальном </w:t>
      </w:r>
      <w:r w:rsidR="0034284B">
        <w:t>округе</w:t>
      </w:r>
      <w:r w:rsidR="0034284B" w:rsidRPr="0034284B">
        <w:t xml:space="preserve"> Пермского края, утвержденного решением </w:t>
      </w:r>
      <w:r w:rsidR="0034284B">
        <w:t>Думы Пермского муниципального округа Пермского края</w:t>
      </w:r>
      <w:r w:rsidR="0034284B" w:rsidRPr="0034284B">
        <w:t xml:space="preserve"> от </w:t>
      </w:r>
      <w:r w:rsidR="0034284B">
        <w:t>22</w:t>
      </w:r>
      <w:r w:rsidR="008B1007" w:rsidRPr="008B1007">
        <w:t xml:space="preserve"> </w:t>
      </w:r>
      <w:r w:rsidR="008B1007">
        <w:t xml:space="preserve">сентября </w:t>
      </w:r>
      <w:r w:rsidR="0034284B">
        <w:t>2022</w:t>
      </w:r>
      <w:r w:rsidR="0034284B" w:rsidRPr="0034284B">
        <w:t xml:space="preserve"> </w:t>
      </w:r>
      <w:r w:rsidR="008B1007">
        <w:t xml:space="preserve">г. </w:t>
      </w:r>
      <w:r w:rsidR="0034284B" w:rsidRPr="0034284B">
        <w:t>№ 1</w:t>
      </w:r>
      <w:r w:rsidR="0034284B">
        <w:t>0</w:t>
      </w:r>
      <w:r w:rsidR="0034284B" w:rsidRPr="0034284B">
        <w:t xml:space="preserve">, рассмотрев материалы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</w:t>
      </w:r>
      <w:r w:rsidR="00C75B40">
        <w:t xml:space="preserve">Об утверждении отчета об исполнении бюджета Пермского муниципального округа </w:t>
      </w:r>
      <w:r w:rsidR="00EA2463">
        <w:t xml:space="preserve">Пермского края </w:t>
      </w:r>
      <w:r w:rsidR="00C75B40">
        <w:t>за 202</w:t>
      </w:r>
      <w:r w:rsidR="00EA2463">
        <w:t>4</w:t>
      </w:r>
      <w:r w:rsidR="00C75B40">
        <w:t xml:space="preserve"> год</w:t>
      </w:r>
      <w:r w:rsidR="004512D1" w:rsidRPr="004512D1">
        <w:t>»</w:t>
      </w:r>
      <w:r w:rsidR="0034284B" w:rsidRPr="0034284B">
        <w:t>,</w:t>
      </w:r>
    </w:p>
    <w:p w14:paraId="31812743" w14:textId="77777777" w:rsidR="004512D1" w:rsidRPr="004512D1" w:rsidRDefault="004512D1" w:rsidP="00992707">
      <w:pPr>
        <w:spacing w:line="360" w:lineRule="exact"/>
        <w:ind w:firstLine="720"/>
        <w:jc w:val="both"/>
      </w:pPr>
      <w:r w:rsidRPr="004512D1">
        <w:t>Дума Пермского муниципального округа Пермского края РЕШАЕТ:</w:t>
      </w:r>
    </w:p>
    <w:p w14:paraId="42CBF122" w14:textId="3089FC60" w:rsidR="0034284B" w:rsidRPr="0034284B" w:rsidRDefault="0034284B" w:rsidP="00992707">
      <w:pPr>
        <w:spacing w:line="360" w:lineRule="exact"/>
        <w:ind w:firstLine="720"/>
        <w:jc w:val="both"/>
      </w:pPr>
      <w:r w:rsidRPr="0034284B">
        <w:t xml:space="preserve">1. Считать работу организационного комитета по подготовке и организации проведения публичных слушаний по проекту решения </w:t>
      </w:r>
      <w:r w:rsidR="004512D1" w:rsidRPr="004512D1">
        <w:t>Думы Пермского муниципального округа Пермского края «</w:t>
      </w:r>
      <w:r w:rsidR="00C75B40">
        <w:t xml:space="preserve">Об утверждении отчета об исполнении бюджета Пермского муниципального округа </w:t>
      </w:r>
      <w:r w:rsidR="00551162">
        <w:t xml:space="preserve">Пермского края </w:t>
      </w:r>
      <w:r w:rsidR="00C75B40">
        <w:t>за 202</w:t>
      </w:r>
      <w:r w:rsidR="00EA2463">
        <w:t>4</w:t>
      </w:r>
      <w:r w:rsidR="00C75B40">
        <w:t xml:space="preserve"> год</w:t>
      </w:r>
      <w:r w:rsidR="004512D1" w:rsidRPr="004512D1">
        <w:t>»</w:t>
      </w:r>
      <w:r w:rsidR="004512D1">
        <w:t xml:space="preserve"> </w:t>
      </w:r>
      <w:r w:rsidRPr="00756D7C">
        <w:t>удовлетворительной,</w:t>
      </w:r>
      <w:r w:rsidRPr="0034284B">
        <w:t xml:space="preserve"> проведение публичных слушаний по теме «</w:t>
      </w:r>
      <w:r w:rsidR="00C75B40" w:rsidRPr="0034284B">
        <w:t xml:space="preserve">Обсуждение проекта решения </w:t>
      </w:r>
      <w:r w:rsidR="00C75B40" w:rsidRPr="004512D1">
        <w:t>Думы Пермского муниципального округа Пермского края «</w:t>
      </w:r>
      <w:r w:rsidR="00C75B40">
        <w:t xml:space="preserve">Об утверждении отчета об исполнении бюджета Пермского муниципального округа </w:t>
      </w:r>
      <w:r w:rsidR="00EA2463">
        <w:t>Пермского края за 2024</w:t>
      </w:r>
      <w:r w:rsidR="00C75B40">
        <w:t xml:space="preserve"> </w:t>
      </w:r>
      <w:r w:rsidR="00C75B40" w:rsidRPr="00756D7C">
        <w:t>год</w:t>
      </w:r>
      <w:r w:rsidR="004512D1" w:rsidRPr="00756D7C">
        <w:t>»</w:t>
      </w:r>
      <w:r w:rsidRPr="00756D7C">
        <w:t xml:space="preserve"> исполненным.</w:t>
      </w:r>
    </w:p>
    <w:p w14:paraId="24EE7D3F" w14:textId="0B2BC27B" w:rsidR="0034284B" w:rsidRDefault="0034284B" w:rsidP="00992707">
      <w:pPr>
        <w:spacing w:line="360" w:lineRule="exact"/>
        <w:ind w:firstLine="720"/>
        <w:jc w:val="both"/>
      </w:pPr>
      <w:r w:rsidRPr="0034284B">
        <w:t xml:space="preserve">2. </w:t>
      </w:r>
      <w:r w:rsidR="004512D1"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EA2463">
        <w:t>«</w:t>
      </w:r>
      <w:r w:rsidR="004512D1" w:rsidRPr="004512D1">
        <w:t>Интернет</w:t>
      </w:r>
      <w:r w:rsidR="00EA2463">
        <w:t>»</w:t>
      </w:r>
      <w:r w:rsidR="004512D1" w:rsidRPr="004512D1">
        <w:t xml:space="preserve"> (</w:t>
      </w:r>
      <w:hyperlink r:id="rId9" w:history="1">
        <w:r w:rsidR="00CD210E" w:rsidRPr="00CD210E">
          <w:rPr>
            <w:rStyle w:val="ab"/>
            <w:color w:val="auto"/>
            <w:u w:val="none"/>
          </w:rPr>
          <w:t>www.perm</w:t>
        </w:r>
        <w:r w:rsidR="00CD210E" w:rsidRPr="00CD210E">
          <w:rPr>
            <w:rStyle w:val="ab"/>
            <w:color w:val="auto"/>
            <w:u w:val="none"/>
            <w:lang w:val="en-US"/>
          </w:rPr>
          <w:t>okrug</w:t>
        </w:r>
        <w:r w:rsidR="00CD210E" w:rsidRPr="00CD210E">
          <w:rPr>
            <w:rStyle w:val="ab"/>
            <w:color w:val="auto"/>
            <w:u w:val="none"/>
          </w:rPr>
          <w:t>.</w:t>
        </w:r>
        <w:proofErr w:type="spellStart"/>
        <w:r w:rsidR="00CD210E" w:rsidRPr="00CD210E">
          <w:rPr>
            <w:rStyle w:val="ab"/>
            <w:color w:val="auto"/>
            <w:u w:val="none"/>
          </w:rPr>
          <w:t>ru</w:t>
        </w:r>
        <w:proofErr w:type="spellEnd"/>
      </w:hyperlink>
      <w:r w:rsidR="004512D1" w:rsidRPr="00CD210E">
        <w:t>)</w:t>
      </w:r>
      <w:r w:rsidRPr="0034284B">
        <w:t>.</w:t>
      </w:r>
    </w:p>
    <w:p w14:paraId="44253B37" w14:textId="77777777" w:rsidR="00CD210E" w:rsidRDefault="00CD210E" w:rsidP="00992707">
      <w:pPr>
        <w:spacing w:line="360" w:lineRule="exact"/>
        <w:ind w:firstLine="720"/>
        <w:jc w:val="both"/>
      </w:pPr>
      <w:r>
        <w:lastRenderedPageBreak/>
        <w:t>3. Настоящее решение вступает в силу со дня его подписания.</w:t>
      </w:r>
    </w:p>
    <w:p w14:paraId="6C478FD5" w14:textId="1831DF22" w:rsidR="0034284B" w:rsidRPr="0034284B" w:rsidRDefault="00CD210E" w:rsidP="00992707">
      <w:pPr>
        <w:spacing w:line="360" w:lineRule="exact"/>
        <w:ind w:firstLine="720"/>
        <w:jc w:val="both"/>
      </w:pPr>
      <w:r>
        <w:t>4</w:t>
      </w:r>
      <w:r w:rsidR="0034284B" w:rsidRPr="0034284B">
        <w:t xml:space="preserve">. </w:t>
      </w:r>
      <w:r w:rsidR="004512D1" w:rsidRPr="004512D1">
        <w:t xml:space="preserve">Контроль исполнения настоящего решения возложить на комитет Думы Пермского муниципального округа Пермского края </w:t>
      </w:r>
      <w:r w:rsidR="00DF39C0" w:rsidRPr="00DF39C0">
        <w:t>по экономическому развитию, бюджету и налогам</w:t>
      </w:r>
      <w:r w:rsidR="0034284B" w:rsidRPr="0034284B">
        <w:t>.</w:t>
      </w:r>
    </w:p>
    <w:p w14:paraId="1065D631" w14:textId="390116E3" w:rsidR="0034284B" w:rsidRDefault="0034284B" w:rsidP="00992707">
      <w:pPr>
        <w:spacing w:line="360" w:lineRule="exact"/>
        <w:rPr>
          <w:szCs w:val="28"/>
          <w:lang w:eastAsia="x-none"/>
        </w:rPr>
      </w:pPr>
    </w:p>
    <w:p w14:paraId="79D7D39C" w14:textId="77777777" w:rsidR="00DF39C0" w:rsidRPr="00DF39C0" w:rsidRDefault="00DF39C0" w:rsidP="0034284B">
      <w:pPr>
        <w:rPr>
          <w:szCs w:val="28"/>
          <w:lang w:eastAsia="x-none"/>
        </w:rPr>
      </w:pPr>
    </w:p>
    <w:p w14:paraId="2DD6DA5D" w14:textId="77777777" w:rsidR="0034284B" w:rsidRPr="0034284B" w:rsidRDefault="0034284B" w:rsidP="00992707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14:paraId="2683DCFB" w14:textId="4D88E362" w:rsidR="0034284B" w:rsidRPr="0034284B" w:rsidRDefault="0034284B" w:rsidP="00992707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14:paraId="2BC14FB1" w14:textId="77777777" w:rsidR="004512D1" w:rsidRDefault="004512D1" w:rsidP="00992707">
      <w:pPr>
        <w:spacing w:line="240" w:lineRule="exact"/>
        <w:rPr>
          <w:szCs w:val="28"/>
        </w:rPr>
      </w:pPr>
    </w:p>
    <w:p w14:paraId="321B1038" w14:textId="54CC8484" w:rsidR="0034284B" w:rsidRPr="0034284B" w:rsidRDefault="00DF39C0" w:rsidP="00992707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34284B" w:rsidRPr="0034284B">
        <w:rPr>
          <w:szCs w:val="28"/>
        </w:rPr>
        <w:t>лав</w:t>
      </w:r>
      <w:r>
        <w:rPr>
          <w:szCs w:val="28"/>
        </w:rPr>
        <w:t>а</w:t>
      </w:r>
      <w:r w:rsidR="0034284B" w:rsidRPr="0034284B">
        <w:rPr>
          <w:szCs w:val="28"/>
        </w:rPr>
        <w:t xml:space="preserve"> муниципального округа -</w:t>
      </w:r>
    </w:p>
    <w:p w14:paraId="534A02CB" w14:textId="5E2F64AE" w:rsidR="0034284B" w:rsidRPr="0034284B" w:rsidRDefault="0034284B" w:rsidP="00992707">
      <w:pPr>
        <w:spacing w:line="240" w:lineRule="exact"/>
        <w:rPr>
          <w:szCs w:val="28"/>
        </w:rPr>
      </w:pPr>
      <w:r w:rsidRPr="0034284B">
        <w:rPr>
          <w:szCs w:val="28"/>
        </w:rPr>
        <w:t>глав</w:t>
      </w:r>
      <w:r w:rsidR="00DF39C0"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14:paraId="595A0667" w14:textId="67335367" w:rsidR="0034284B" w:rsidRPr="0034284B" w:rsidRDefault="0034284B" w:rsidP="00992707">
      <w:pPr>
        <w:spacing w:line="240" w:lineRule="exact"/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</w:t>
      </w:r>
      <w:r w:rsidR="00EA2463">
        <w:rPr>
          <w:szCs w:val="28"/>
        </w:rPr>
        <w:t xml:space="preserve">                         О.Н. Андрианова</w:t>
      </w:r>
    </w:p>
    <w:p w14:paraId="6DB48365" w14:textId="77777777" w:rsidR="007E752F" w:rsidRPr="007E752F" w:rsidRDefault="007E752F" w:rsidP="00992707">
      <w:pPr>
        <w:spacing w:after="480" w:line="240" w:lineRule="exact"/>
        <w:ind w:right="5387"/>
        <w:rPr>
          <w:szCs w:val="28"/>
        </w:rPr>
      </w:pPr>
    </w:p>
    <w:sectPr w:rsidR="007E752F" w:rsidRPr="007E752F" w:rsidSect="00992707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C742" w14:textId="77777777" w:rsidR="008543D7" w:rsidRDefault="008543D7" w:rsidP="00DA5614">
      <w:r>
        <w:separator/>
      </w:r>
    </w:p>
  </w:endnote>
  <w:endnote w:type="continuationSeparator" w:id="0">
    <w:p w14:paraId="5C74501B" w14:textId="77777777" w:rsidR="008543D7" w:rsidRDefault="008543D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AB0D5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C213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BE28" w14:textId="77777777" w:rsidR="008543D7" w:rsidRDefault="008543D7" w:rsidP="00DA5614">
      <w:r>
        <w:separator/>
      </w:r>
    </w:p>
  </w:footnote>
  <w:footnote w:type="continuationSeparator" w:id="0">
    <w:p w14:paraId="1679AD00" w14:textId="77777777" w:rsidR="008543D7" w:rsidRDefault="008543D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658B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4D5B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1BD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5946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116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131"/>
    <w:rsid w:val="005C27F9"/>
    <w:rsid w:val="005C2DA0"/>
    <w:rsid w:val="005C428F"/>
    <w:rsid w:val="005C7089"/>
    <w:rsid w:val="005D1733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4615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259D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6D7C"/>
    <w:rsid w:val="0076357D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3D7"/>
    <w:rsid w:val="00854816"/>
    <w:rsid w:val="00861072"/>
    <w:rsid w:val="00867D84"/>
    <w:rsid w:val="00875709"/>
    <w:rsid w:val="0088484F"/>
    <w:rsid w:val="00887289"/>
    <w:rsid w:val="00894928"/>
    <w:rsid w:val="008B1007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49D7"/>
    <w:rsid w:val="00941EDB"/>
    <w:rsid w:val="00945A9F"/>
    <w:rsid w:val="009462A2"/>
    <w:rsid w:val="00970BF4"/>
    <w:rsid w:val="00990701"/>
    <w:rsid w:val="00991DBF"/>
    <w:rsid w:val="00992707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138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08BC"/>
    <w:rsid w:val="00C64C79"/>
    <w:rsid w:val="00C75B40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210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F39C0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2463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2C74"/>
    <w:rsid w:val="00F02BBC"/>
    <w:rsid w:val="00F11497"/>
    <w:rsid w:val="00F11679"/>
    <w:rsid w:val="00F16712"/>
    <w:rsid w:val="00F17172"/>
    <w:rsid w:val="00F333C0"/>
    <w:rsid w:val="00F35C94"/>
    <w:rsid w:val="00F41870"/>
    <w:rsid w:val="00F41941"/>
    <w:rsid w:val="00F44F4C"/>
    <w:rsid w:val="00F469DA"/>
    <w:rsid w:val="00F50D90"/>
    <w:rsid w:val="00F551CC"/>
    <w:rsid w:val="00F60EA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69EBB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DEA1-722E-4EEB-89B8-891F994E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2025-05-29T10:25:00Z</cp:lastPrinted>
  <dcterms:created xsi:type="dcterms:W3CDTF">2025-06-03T04:36:00Z</dcterms:created>
  <dcterms:modified xsi:type="dcterms:W3CDTF">2025-06-03T04:36:00Z</dcterms:modified>
</cp:coreProperties>
</file>